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D8" w:rsidRPr="00DF0AD9" w:rsidRDefault="00BF1BD8" w:rsidP="00DF0AD9">
      <w:pPr>
        <w:widowControl w:val="0"/>
        <w:ind w:right="17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Załącznik nr 4  – Wzór umowy</w:t>
      </w:r>
    </w:p>
    <w:p w:rsidR="00DF0AD9" w:rsidRDefault="00DF0AD9" w:rsidP="00DF0AD9">
      <w:pPr>
        <w:pStyle w:val="Tytu"/>
        <w:jc w:val="center"/>
        <w:rPr>
          <w:rFonts w:ascii="Calibri" w:eastAsia="Arial Unicode MS" w:hAnsi="Calibri" w:cs="Calibri"/>
          <w:b/>
          <w:color w:val="auto"/>
          <w:spacing w:val="0"/>
          <w:kern w:val="0"/>
          <w:sz w:val="28"/>
          <w:szCs w:val="28"/>
          <w:lang w:val="pl-PL" w:eastAsia="pl-PL"/>
        </w:rPr>
      </w:pPr>
    </w:p>
    <w:p w:rsidR="00BF1BD8" w:rsidRPr="00DF0AD9" w:rsidRDefault="00BF1BD8" w:rsidP="00DF0AD9">
      <w:pPr>
        <w:pStyle w:val="Tytu"/>
        <w:jc w:val="center"/>
        <w:rPr>
          <w:rFonts w:ascii="Calibri" w:eastAsia="Arial Unicode MS" w:hAnsi="Calibri" w:cs="Calibri"/>
          <w:b/>
          <w:color w:val="auto"/>
          <w:spacing w:val="0"/>
          <w:kern w:val="0"/>
          <w:sz w:val="28"/>
          <w:szCs w:val="28"/>
          <w:lang w:val="pl-PL" w:eastAsia="pl-PL"/>
        </w:rPr>
      </w:pPr>
      <w:r>
        <w:rPr>
          <w:rFonts w:ascii="Calibri" w:eastAsia="Arial Unicode MS" w:hAnsi="Calibri" w:cs="Calibri"/>
          <w:b/>
          <w:color w:val="auto"/>
          <w:spacing w:val="0"/>
          <w:kern w:val="0"/>
          <w:sz w:val="28"/>
          <w:szCs w:val="28"/>
          <w:lang w:val="pl-PL" w:eastAsia="pl-PL"/>
        </w:rPr>
        <w:t>U M O W A Nr ………………………..</w:t>
      </w:r>
    </w:p>
    <w:p w:rsidR="00047AF1" w:rsidRPr="00047AF1" w:rsidRDefault="00BF1BD8" w:rsidP="00047AF1">
      <w:p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dniu ……………………….. 2020 r. pomiędzy </w:t>
      </w:r>
      <w:r w:rsidR="00047AF1">
        <w:rPr>
          <w:rFonts w:ascii="Calibri" w:eastAsia="Arial Unicode MS" w:hAnsi="Calibri" w:cs="Calibri"/>
          <w:sz w:val="22"/>
          <w:szCs w:val="22"/>
        </w:rPr>
        <w:t xml:space="preserve"> </w:t>
      </w:r>
      <w:r w:rsidR="0028120E" w:rsidRPr="00047AF1">
        <w:rPr>
          <w:rFonts w:ascii="Calibri" w:eastAsia="Arial Unicode MS" w:hAnsi="Calibri" w:cs="Calibri"/>
          <w:sz w:val="22"/>
          <w:szCs w:val="22"/>
        </w:rPr>
        <w:t>Szkoł</w:t>
      </w:r>
      <w:r w:rsidR="00047AF1" w:rsidRPr="00047AF1">
        <w:rPr>
          <w:rFonts w:ascii="Calibri" w:eastAsia="Arial Unicode MS" w:hAnsi="Calibri" w:cs="Calibri"/>
          <w:sz w:val="22"/>
          <w:szCs w:val="22"/>
        </w:rPr>
        <w:t>ą</w:t>
      </w:r>
      <w:r w:rsidR="0028120E" w:rsidRPr="00047AF1">
        <w:rPr>
          <w:rFonts w:ascii="Calibri" w:eastAsia="Arial Unicode MS" w:hAnsi="Calibri" w:cs="Calibri"/>
          <w:sz w:val="22"/>
          <w:szCs w:val="22"/>
        </w:rPr>
        <w:t xml:space="preserve"> Podstawową im. Henryka Sienkiewicza w Wiśniowej Górze z siedzibą w Wiśniowej Górze,</w:t>
      </w:r>
      <w:r w:rsidR="00047AF1" w:rsidRPr="00047AF1">
        <w:rPr>
          <w:rFonts w:ascii="Calibri" w:eastAsia="Arial Unicode MS" w:hAnsi="Calibri" w:cs="Calibri"/>
          <w:sz w:val="22"/>
          <w:szCs w:val="22"/>
        </w:rPr>
        <w:t xml:space="preserve"> ul. Tuszyńska 32</w:t>
      </w:r>
    </w:p>
    <w:p w:rsidR="00BF1BD8" w:rsidRPr="001301A0" w:rsidRDefault="0028120E" w:rsidP="00BF1BD8">
      <w:pPr>
        <w:jc w:val="both"/>
        <w:rPr>
          <w:rFonts w:ascii="Calibri" w:eastAsia="Arial Unicode MS" w:hAnsi="Calibri" w:cs="Calibri"/>
          <w:color w:val="FF0000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reprezentowaną przez Ewę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Lichtorowicz</w:t>
      </w:r>
      <w:proofErr w:type="spellEnd"/>
      <w:r>
        <w:rPr>
          <w:rFonts w:ascii="Calibri" w:eastAsia="Arial Unicode MS" w:hAnsi="Calibri" w:cs="Calibri"/>
          <w:sz w:val="22"/>
          <w:szCs w:val="22"/>
        </w:rPr>
        <w:t>-Kurzysz</w:t>
      </w:r>
      <w:r w:rsidR="00047AF1">
        <w:rPr>
          <w:rFonts w:ascii="Calibri" w:eastAsia="Arial Unicode MS" w:hAnsi="Calibri" w:cs="Calibri"/>
          <w:sz w:val="22"/>
          <w:szCs w:val="22"/>
        </w:rPr>
        <w:t xml:space="preserve"> – dyrektora szkoły</w:t>
      </w:r>
    </w:p>
    <w:p w:rsidR="00BF1BD8" w:rsidRPr="00047AF1" w:rsidRDefault="00BF1BD8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Cs w:val="22"/>
        </w:rPr>
        <w:t xml:space="preserve">NIP </w:t>
      </w:r>
      <w:r w:rsidR="00E36BE6">
        <w:rPr>
          <w:rFonts w:ascii="Calibri" w:eastAsia="Arial Unicode MS" w:hAnsi="Calibri" w:cs="Calibri"/>
          <w:color w:val="FF0000"/>
          <w:szCs w:val="22"/>
        </w:rPr>
        <w:t xml:space="preserve"> </w:t>
      </w:r>
      <w:r w:rsidR="00E36BE6" w:rsidRPr="00047AF1">
        <w:rPr>
          <w:rFonts w:ascii="Calibri" w:eastAsia="Arial Unicode MS" w:hAnsi="Calibri" w:cs="Calibri"/>
          <w:szCs w:val="22"/>
        </w:rPr>
        <w:t>728-13-76-436</w:t>
      </w:r>
      <w:r w:rsidR="00E36BE6">
        <w:rPr>
          <w:rFonts w:ascii="Calibri" w:eastAsia="Arial Unicode MS" w:hAnsi="Calibri" w:cs="Calibri"/>
          <w:szCs w:val="22"/>
        </w:rPr>
        <w:t xml:space="preserve"> </w:t>
      </w:r>
      <w:bookmarkStart w:id="0" w:name="_GoBack"/>
      <w:bookmarkEnd w:id="0"/>
      <w:r w:rsidR="00E36BE6">
        <w:rPr>
          <w:rFonts w:ascii="Calibri" w:eastAsia="Arial Unicode MS" w:hAnsi="Calibri" w:cs="Calibri"/>
          <w:color w:val="FF0000"/>
          <w:szCs w:val="22"/>
        </w:rPr>
        <w:t xml:space="preserve">   </w:t>
      </w:r>
      <w:r>
        <w:rPr>
          <w:rFonts w:ascii="Calibri" w:eastAsia="Arial Unicode MS" w:hAnsi="Calibri" w:cs="Calibri"/>
          <w:szCs w:val="22"/>
        </w:rPr>
        <w:t xml:space="preserve">REGON </w:t>
      </w:r>
      <w:r w:rsidR="00E36BE6" w:rsidRPr="00047AF1">
        <w:rPr>
          <w:rFonts w:ascii="Calibri" w:eastAsia="Arial Unicode MS" w:hAnsi="Calibri" w:cs="Calibri"/>
          <w:szCs w:val="22"/>
        </w:rPr>
        <w:t>470009570</w:t>
      </w:r>
      <w:r w:rsidR="00E36BE6" w:rsidRPr="001301A0">
        <w:rPr>
          <w:rFonts w:ascii="Calibri" w:eastAsia="Arial Unicode MS" w:hAnsi="Calibri" w:cs="Calibri"/>
          <w:color w:val="FF0000"/>
          <w:szCs w:val="22"/>
        </w:rPr>
        <w:t xml:space="preserve"> </w:t>
      </w:r>
      <w:r w:rsidR="00E36BE6">
        <w:rPr>
          <w:rFonts w:ascii="Calibri" w:eastAsia="Arial Unicode MS" w:hAnsi="Calibri" w:cs="Calibri"/>
          <w:color w:val="FF0000"/>
          <w:szCs w:val="22"/>
        </w:rPr>
        <w:t xml:space="preserve">  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zwaną w dalszej części umowy „</w:t>
      </w:r>
      <w:r>
        <w:rPr>
          <w:rFonts w:ascii="Calibri" w:eastAsia="Arial Unicode MS" w:hAnsi="Calibri" w:cs="Calibri"/>
          <w:b/>
          <w:sz w:val="22"/>
          <w:szCs w:val="22"/>
        </w:rPr>
        <w:t>Zamawiającym</w:t>
      </w:r>
      <w:r>
        <w:rPr>
          <w:rFonts w:ascii="Calibri" w:eastAsia="Arial Unicode MS" w:hAnsi="Calibri" w:cs="Calibri"/>
          <w:sz w:val="22"/>
          <w:szCs w:val="22"/>
        </w:rPr>
        <w:t xml:space="preserve">” </w:t>
      </w:r>
    </w:p>
    <w:p w:rsidR="00DF0AD9" w:rsidRDefault="00DF0AD9" w:rsidP="00BF1BD8">
      <w:pPr>
        <w:jc w:val="both"/>
        <w:rPr>
          <w:rFonts w:ascii="Calibri" w:eastAsia="Arial Unicode MS" w:hAnsi="Calibri" w:cs="Calibri"/>
        </w:rPr>
      </w:pP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</w:rPr>
      </w:pPr>
      <w:r>
        <w:rPr>
          <w:rFonts w:ascii="Calibri" w:eastAsia="Arial Unicode MS" w:hAnsi="Calibri" w:cs="Calibri"/>
          <w:sz w:val="22"/>
        </w:rPr>
        <w:t>a ……………………………………………………………………………………………………………………………………………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</w:rPr>
      </w:pPr>
      <w:r>
        <w:rPr>
          <w:rFonts w:ascii="Calibri" w:eastAsia="Arial Unicode MS" w:hAnsi="Calibri" w:cs="Calibri"/>
          <w:sz w:val="22"/>
        </w:rPr>
        <w:t>NIP ………………………………………REGON ………………………….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zwanym/ą w dalszej części umowy „</w:t>
      </w:r>
      <w:r>
        <w:rPr>
          <w:rFonts w:ascii="Calibri" w:eastAsia="Arial Unicode MS" w:hAnsi="Calibri" w:cs="Calibri"/>
          <w:b/>
          <w:sz w:val="22"/>
          <w:szCs w:val="22"/>
        </w:rPr>
        <w:t xml:space="preserve">Wykonawcą </w:t>
      </w:r>
      <w:r>
        <w:rPr>
          <w:rFonts w:ascii="Calibri" w:eastAsia="Arial Unicode MS" w:hAnsi="Calibri" w:cs="Calibri"/>
          <w:sz w:val="22"/>
          <w:szCs w:val="22"/>
        </w:rPr>
        <w:t>” reprezentowanym/ą przez</w:t>
      </w:r>
    </w:p>
    <w:p w:rsidR="00BF1BD8" w:rsidRDefault="00BF1BD8" w:rsidP="00BF1BD8">
      <w:pPr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……………………………………………………..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</w:rPr>
      </w:pP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</w:rPr>
      </w:pPr>
      <w:r>
        <w:rPr>
          <w:rFonts w:ascii="Calibri" w:eastAsia="Arial Unicode MS" w:hAnsi="Calibri" w:cs="Calibri"/>
          <w:sz w:val="22"/>
        </w:rPr>
        <w:t>została zawarta umowa przy zastosowaniu art. 4 pkt 8 ustawy z dnia 29 stycznia 2004 r. Prawo zamówień publicznych (Dz. U. z 2019 r., poz. 1843) o następującej treści: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1.</w:t>
      </w:r>
    </w:p>
    <w:p w:rsidR="00BF1BD8" w:rsidRPr="00047AF1" w:rsidRDefault="00BF1BD8" w:rsidP="00BF1BD8">
      <w:pPr>
        <w:spacing w:before="100" w:beforeAutospacing="1" w:after="100" w:afterAutospacing="1" w:line="276" w:lineRule="auto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 xml:space="preserve">Przedmiotem umowy jest prowadzenie bieżącej obsługi w zakresie bezpieczeństwa i higieny pracy zgodnie z </w:t>
      </w:r>
      <w:r>
        <w:rPr>
          <w:rFonts w:ascii="Calibri" w:hAnsi="Calibri" w:cs="Calibri"/>
          <w:kern w:val="2"/>
          <w:sz w:val="22"/>
          <w:szCs w:val="22"/>
          <w:lang w:eastAsia="ar-SA"/>
        </w:rPr>
        <w:t>art. 237 do 237</w:t>
      </w:r>
      <w:r>
        <w:rPr>
          <w:rFonts w:ascii="Calibri" w:hAnsi="Calibri" w:cs="Calibri"/>
          <w:kern w:val="2"/>
          <w:sz w:val="22"/>
          <w:szCs w:val="22"/>
          <w:vertAlign w:val="superscript"/>
          <w:lang w:eastAsia="ar-SA"/>
        </w:rPr>
        <w:t>11</w:t>
      </w:r>
      <w:r>
        <w:rPr>
          <w:rFonts w:ascii="Calibri" w:hAnsi="Calibri" w:cs="Calibri"/>
          <w:kern w:val="2"/>
          <w:sz w:val="22"/>
          <w:szCs w:val="22"/>
          <w:lang w:eastAsia="ar-SA"/>
        </w:rPr>
        <w:t xml:space="preserve"> ustawy z dnia 26 czerwca 1974 r. Kodeksu pracy (Dz.U. z 2019 r., poz. 1040 z późniejszymi zmianami) oraz </w:t>
      </w:r>
      <w:r>
        <w:rPr>
          <w:rFonts w:ascii="Calibri" w:eastAsia="Arial Unicode MS" w:hAnsi="Calibri" w:cs="Calibri"/>
          <w:sz w:val="22"/>
          <w:szCs w:val="22"/>
        </w:rPr>
        <w:t xml:space="preserve">Rozporządzeniem Rady Ministrów z dnia 02 września 1997 r. w sprawie służby bezpieczeństwa i higieny pracy (Dz. U. Nr. 109, poz. 704 z późniejszymi zmianami) </w:t>
      </w:r>
      <w:r>
        <w:rPr>
          <w:rFonts w:ascii="Calibri" w:hAnsi="Calibri" w:cs="Calibri"/>
          <w:kern w:val="2"/>
          <w:sz w:val="22"/>
          <w:szCs w:val="22"/>
          <w:lang w:eastAsia="ar-SA"/>
        </w:rPr>
        <w:t xml:space="preserve">dla </w:t>
      </w:r>
      <w:r w:rsidR="0028120E" w:rsidRPr="00047AF1">
        <w:rPr>
          <w:rFonts w:ascii="Calibri" w:hAnsi="Calibri" w:cs="Calibri"/>
          <w:kern w:val="2"/>
          <w:sz w:val="22"/>
          <w:szCs w:val="22"/>
          <w:lang w:eastAsia="ar-SA"/>
        </w:rPr>
        <w:t>Szkoły Podstawowej im. Henryka Sienkiewicza w Wiśniowej Górze.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2.</w:t>
      </w:r>
    </w:p>
    <w:p w:rsidR="00BF1BD8" w:rsidRDefault="00BF1BD8" w:rsidP="00BF1BD8">
      <w:pPr>
        <w:spacing w:before="100" w:beforeAutospacing="1" w:after="100" w:afterAutospacing="1" w:line="276" w:lineRule="auto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występuje w imieniu Zamawiającego przed państwowymi organami nadzoru nad warunkami pracy tj. PIP, PIS, PSP, UDT itp. za uprzednim pisemnym pełnomocnictwem Pracodawcy. 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3.</w:t>
      </w:r>
    </w:p>
    <w:p w:rsidR="00BF1BD8" w:rsidRDefault="00BF1BD8" w:rsidP="00BF1BD8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Strony ustalają, że za wykonanie przedmiotu umowy Wykonawca otrzyma wynagrodzenie całkowite (zwane dalej Wynagrodzenie Całkowite), ustalone jako iloczyn wynagrodzenia za 1 miesiąc realizacji przedmiotu umowy (zwane dalej Wynagrodzeniem Miesięcznym) oraz liczby miesięcy realizacji przedmiotu umowy. Wynagrodzenie Całkowite nie może przekroczyć kwoty …………. brutto, (słownie: ……………………. złotych).</w:t>
      </w:r>
    </w:p>
    <w:p w:rsidR="00BF1BD8" w:rsidRDefault="00BF1BD8" w:rsidP="00BF1BD8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Wynagrodzenie Miesięczne liczone jest jako iloraz całkowitej ryczałtowej ceny oferty brutto oraz </w:t>
      </w:r>
      <w:r w:rsidR="00047AF1">
        <w:rPr>
          <w:rFonts w:ascii="Calibri" w:eastAsia="Arial Unicode MS" w:hAnsi="Calibri" w:cs="Calibri"/>
          <w:sz w:val="22"/>
          <w:szCs w:val="22"/>
        </w:rPr>
        <w:t>…..</w:t>
      </w:r>
      <w:r>
        <w:rPr>
          <w:rFonts w:ascii="Calibri" w:eastAsia="Arial Unicode MS" w:hAnsi="Calibri" w:cs="Calibri"/>
          <w:sz w:val="22"/>
          <w:szCs w:val="22"/>
        </w:rPr>
        <w:t xml:space="preserve"> miesięcy kalendarzowych stanowiących podstawowy okres wykonania umowy i wynosi ……………………... brutto (słownie………… złotych). </w:t>
      </w:r>
    </w:p>
    <w:p w:rsidR="00047AF1" w:rsidRDefault="00BF1BD8" w:rsidP="00BF1BD8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Wynagrodzenie Miesięczne płatne będzie przelewem na podstawie faktury Wykonawcy, obejmującej zakończony okres miesięcznej usługi, w terminie 14 dni od daty wpływu poprawnie wystawionej faktury lub rachunku.  </w:t>
      </w:r>
    </w:p>
    <w:p w:rsidR="00BF1BD8" w:rsidRDefault="00BF1BD8" w:rsidP="00047AF1">
      <w:pPr>
        <w:spacing w:before="100" w:beforeAutospacing="1" w:after="100" w:afterAutospacing="1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     </w:t>
      </w:r>
    </w:p>
    <w:p w:rsidR="00BF1BD8" w:rsidRDefault="00BF1BD8" w:rsidP="00BF1BD8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>Dane do faktury: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b/>
          <w:sz w:val="22"/>
          <w:szCs w:val="22"/>
        </w:rPr>
        <w:t xml:space="preserve">Nabywca: 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Gmina Andrespol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95-020 Andrespol, ul.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Rokicińska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126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NIP   728 255 36 75</w:t>
      </w:r>
    </w:p>
    <w:p w:rsidR="00047AF1" w:rsidRDefault="00047AF1" w:rsidP="00BF1BD8">
      <w:pPr>
        <w:jc w:val="both"/>
        <w:rPr>
          <w:rFonts w:ascii="Calibri" w:eastAsia="Arial Unicode MS" w:hAnsi="Calibri" w:cs="Calibri"/>
          <w:b/>
          <w:sz w:val="22"/>
          <w:szCs w:val="22"/>
        </w:rPr>
      </w:pPr>
    </w:p>
    <w:p w:rsidR="00BF1BD8" w:rsidRDefault="00BF1BD8" w:rsidP="00BF1BD8">
      <w:pPr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b/>
          <w:sz w:val="22"/>
          <w:szCs w:val="22"/>
        </w:rPr>
        <w:t>Odbiorca:</w:t>
      </w:r>
    </w:p>
    <w:p w:rsidR="00BF1BD8" w:rsidRPr="00047AF1" w:rsidRDefault="0028120E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  <w:r w:rsidRPr="00047AF1">
        <w:rPr>
          <w:rFonts w:ascii="Calibri" w:eastAsia="Arial Unicode MS" w:hAnsi="Calibri" w:cs="Calibri"/>
          <w:sz w:val="22"/>
          <w:szCs w:val="22"/>
        </w:rPr>
        <w:t>Szkoła Podstawowa im. Henryka Sienkiewicza w Wiśniowej Górze</w:t>
      </w:r>
    </w:p>
    <w:p w:rsidR="0028120E" w:rsidRPr="00047AF1" w:rsidRDefault="0028120E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  <w:r w:rsidRPr="00047AF1">
        <w:rPr>
          <w:rFonts w:ascii="Calibri" w:eastAsia="Arial Unicode MS" w:hAnsi="Calibri" w:cs="Calibri"/>
          <w:sz w:val="22"/>
          <w:szCs w:val="22"/>
        </w:rPr>
        <w:t>ul. Tuszyńska 32</w:t>
      </w:r>
    </w:p>
    <w:p w:rsidR="0028120E" w:rsidRPr="00047AF1" w:rsidRDefault="0028120E" w:rsidP="00BF1BD8">
      <w:pPr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047AF1">
        <w:rPr>
          <w:rFonts w:ascii="Calibri" w:eastAsia="Arial Unicode MS" w:hAnsi="Calibri" w:cs="Calibri"/>
          <w:sz w:val="22"/>
          <w:szCs w:val="22"/>
        </w:rPr>
        <w:t>95 – 020 Wiśniowa Góra</w:t>
      </w:r>
    </w:p>
    <w:p w:rsidR="00BF1BD8" w:rsidRDefault="00BF1BD8" w:rsidP="00BF1BD8">
      <w:pPr>
        <w:numPr>
          <w:ilvl w:val="0"/>
          <w:numId w:val="1"/>
        </w:numPr>
        <w:ind w:left="0" w:firstLine="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Wykonawca oświadcza, iż rachunek bankowy o numerze  …………………………………………………………………..…, na który Zamawiający będzie dokonywał zapłaty wynagrodzenia, jest rachunkiem ujętym w wykazie prowadzonym przez Szefa Krajowej Administracji Skarbowej, stosownie do przepisów ustawy o podatku od towarów i usług.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</w:p>
    <w:p w:rsidR="00BF1BD8" w:rsidRDefault="00BF1BD8" w:rsidP="00BF1BD8">
      <w:pPr>
        <w:jc w:val="center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§ 4.</w:t>
      </w:r>
    </w:p>
    <w:p w:rsidR="00BF1BD8" w:rsidRDefault="00BF1BD8" w:rsidP="00BF1BD8">
      <w:pPr>
        <w:jc w:val="center"/>
        <w:rPr>
          <w:rFonts w:ascii="Calibri" w:eastAsia="Arial Unicode MS" w:hAnsi="Calibri" w:cs="Calibri"/>
          <w:sz w:val="22"/>
          <w:szCs w:val="22"/>
        </w:rPr>
      </w:pPr>
    </w:p>
    <w:p w:rsidR="00BF1BD8" w:rsidRDefault="00BF1BD8" w:rsidP="00BF1BD8">
      <w:pPr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Wykonawca zastrzega sobie możliwość renegocjacji wynagrodzenia w przypadku wzrostu kosztów własnych z tytułu inflacji, ewentualnie wzrostu zatrudnienia lub innych zmian w działalności Zamawiającego mających wpływ na zakres obowiązków Wykonawcy.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5.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Umowę niniejszą zawarto od dnia …………………. r. na czas określony do dnia 31 grudnia 2020 r., z możliwością jej rozwiązania przez każdą ze stron, za uprzednim miesięcznym wypowiedzeniem.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6.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W przypadku naruszenia postanowień umowy przez jedną ze stron, druga strona może rozwiązać umowę ze skutkiem natychmiastowym.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7.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Wszelkie zmiany w umowie wprowadzane będą w formie aneksu podpisanego przez strony, pod rygorem nieważności.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8.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Zamawiający oświadcza, że jest uprawniony do otrzymywania faktur VAT i upoważnia Wykonawcę do wystawiania faktur bez podpisu Zamawiającego.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9.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kwestiach nieuregulowanych niniejszą umową zastosowanie znajdują przepisy Kodeksu Cywilnego.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</w:rPr>
      </w:pP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10.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>Ewentualne spory powstałe na tle wykonywania umowy rozstrzygane będą na drodze negocjacji lub  sąd właściwy dla siedziby Zamawiającego.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11.</w:t>
      </w:r>
    </w:p>
    <w:p w:rsidR="00BF1BD8" w:rsidRDefault="00BF1BD8" w:rsidP="00BF1BD8">
      <w:pPr>
        <w:pStyle w:val="Tekstpodstawowy"/>
        <w:jc w:val="both"/>
        <w:rPr>
          <w:rFonts w:ascii="Calibri" w:eastAsia="Arial Unicode MS" w:hAnsi="Calibri" w:cs="Calibri"/>
          <w:lang w:val="pl-PL" w:eastAsia="pl-PL"/>
        </w:rPr>
      </w:pPr>
      <w:r>
        <w:rPr>
          <w:rFonts w:ascii="Calibri" w:eastAsia="Arial Unicode MS" w:hAnsi="Calibri" w:cs="Calibri"/>
          <w:lang w:val="pl-PL" w:eastAsia="pl-PL"/>
        </w:rPr>
        <w:t>Umowę sporządzono w 2. jednobrzmiących egzemplarzach, po 1. dla każdej ze stron.</w:t>
      </w:r>
    </w:p>
    <w:p w:rsidR="00BF1BD8" w:rsidRDefault="00BF1BD8" w:rsidP="00BF1BD8">
      <w:pPr>
        <w:pStyle w:val="Tekstpodstawowy"/>
        <w:jc w:val="both"/>
        <w:rPr>
          <w:rFonts w:ascii="Calibri" w:eastAsia="Arial Unicode MS" w:hAnsi="Calibri" w:cs="Calibri"/>
          <w:lang w:val="pl-PL" w:eastAsia="pl-PL"/>
        </w:rPr>
      </w:pPr>
    </w:p>
    <w:tbl>
      <w:tblPr>
        <w:tblW w:w="11255" w:type="dxa"/>
        <w:jc w:val="center"/>
        <w:tblInd w:w="-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6"/>
        <w:gridCol w:w="5259"/>
      </w:tblGrid>
      <w:tr w:rsidR="00BF1BD8" w:rsidTr="00BF1BD8">
        <w:trPr>
          <w:jc w:val="center"/>
        </w:trPr>
        <w:tc>
          <w:tcPr>
            <w:tcW w:w="59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BD8" w:rsidRDefault="00BF1BD8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 xml:space="preserve">WYKONAWCA: </w:t>
            </w:r>
          </w:p>
        </w:tc>
        <w:tc>
          <w:tcPr>
            <w:tcW w:w="52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BD8" w:rsidRDefault="00BF1BD8">
            <w:pPr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ZAMAWIAJĄCY:</w:t>
            </w:r>
          </w:p>
        </w:tc>
      </w:tr>
    </w:tbl>
    <w:p w:rsidR="00BF1BD8" w:rsidRDefault="00BF1BD8" w:rsidP="00BF1BD8">
      <w:pPr>
        <w:spacing w:before="100" w:beforeAutospacing="1" w:after="100" w:afterAutospacing="1"/>
        <w:rPr>
          <w:rFonts w:ascii="Calibri" w:hAnsi="Calibri" w:cs="Calibri"/>
        </w:rPr>
      </w:pPr>
    </w:p>
    <w:p w:rsidR="00E22C39" w:rsidRDefault="00E22C39"/>
    <w:sectPr w:rsidR="00E2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41AC"/>
    <w:multiLevelType w:val="hybridMultilevel"/>
    <w:tmpl w:val="C98EC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C7"/>
    <w:rsid w:val="00047AF1"/>
    <w:rsid w:val="001301A0"/>
    <w:rsid w:val="0028120E"/>
    <w:rsid w:val="00BF1BD8"/>
    <w:rsid w:val="00D039C7"/>
    <w:rsid w:val="00DF0AD9"/>
    <w:rsid w:val="00E22C39"/>
    <w:rsid w:val="00E3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F1BD8"/>
    <w:pPr>
      <w:spacing w:before="100" w:beforeAutospacing="1" w:after="100" w:afterAutospacing="1"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BF1B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1BD8"/>
    <w:pPr>
      <w:spacing w:before="100" w:beforeAutospacing="1" w:after="100" w:afterAutospacing="1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1BD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F1BD8"/>
    <w:pPr>
      <w:spacing w:before="100" w:beforeAutospacing="1" w:after="100" w:afterAutospacing="1"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BF1B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1BD8"/>
    <w:pPr>
      <w:spacing w:before="100" w:beforeAutospacing="1" w:after="100" w:afterAutospacing="1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1BD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6A92E37C</Template>
  <TotalTime>27</TotalTime>
  <Pages>3</Pages>
  <Words>553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Małgorzata Woźniak</cp:lastModifiedBy>
  <cp:revision>7</cp:revision>
  <dcterms:created xsi:type="dcterms:W3CDTF">2020-02-11T11:01:00Z</dcterms:created>
  <dcterms:modified xsi:type="dcterms:W3CDTF">2020-02-17T07:53:00Z</dcterms:modified>
</cp:coreProperties>
</file>